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EE" w:rsidRDefault="003645EE" w:rsidP="003645EE">
      <w:pPr>
        <w:spacing w:line="280" w:lineRule="exact"/>
        <w:jc w:val="both"/>
        <w:rPr>
          <w:sz w:val="30"/>
          <w:szCs w:val="30"/>
        </w:rPr>
      </w:pPr>
    </w:p>
    <w:p w:rsidR="00EA1545" w:rsidRDefault="00EA1545" w:rsidP="003645EE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СОСТАВ</w:t>
      </w:r>
    </w:p>
    <w:p w:rsidR="00B60448" w:rsidRDefault="00EA1545" w:rsidP="003645EE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районной постоянно действующ</w:t>
      </w:r>
      <w:r w:rsidR="003645EE">
        <w:rPr>
          <w:sz w:val="30"/>
          <w:szCs w:val="30"/>
        </w:rPr>
        <w:t>ей</w:t>
      </w:r>
      <w:r>
        <w:rPr>
          <w:sz w:val="30"/>
          <w:szCs w:val="30"/>
        </w:rPr>
        <w:t xml:space="preserve"> </w:t>
      </w:r>
    </w:p>
    <w:p w:rsidR="00B60448" w:rsidRDefault="00EA1545" w:rsidP="003645EE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комисси</w:t>
      </w:r>
      <w:r w:rsidR="003645EE">
        <w:rPr>
          <w:sz w:val="30"/>
          <w:szCs w:val="30"/>
        </w:rPr>
        <w:t>и</w:t>
      </w:r>
      <w:r>
        <w:rPr>
          <w:sz w:val="30"/>
          <w:szCs w:val="30"/>
        </w:rPr>
        <w:t xml:space="preserve"> по координации работы по содействию </w:t>
      </w:r>
    </w:p>
    <w:p w:rsidR="00EA1545" w:rsidRDefault="00EA1545" w:rsidP="003645EE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занятости населения</w:t>
      </w:r>
    </w:p>
    <w:p w:rsidR="00EA1545" w:rsidRDefault="00EA1545" w:rsidP="00EA1545">
      <w:pPr>
        <w:jc w:val="both"/>
        <w:rPr>
          <w:sz w:val="30"/>
          <w:szCs w:val="30"/>
        </w:rPr>
      </w:pPr>
    </w:p>
    <w:tbl>
      <w:tblPr>
        <w:tblW w:w="9464" w:type="dxa"/>
        <w:tblLook w:val="01E0"/>
      </w:tblPr>
      <w:tblGrid>
        <w:gridCol w:w="2827"/>
        <w:gridCol w:w="400"/>
        <w:gridCol w:w="6237"/>
      </w:tblGrid>
      <w:tr w:rsidR="00C8546D" w:rsidRPr="00F57ED6" w:rsidTr="00B60448">
        <w:tc>
          <w:tcPr>
            <w:tcW w:w="2827" w:type="dxa"/>
            <w:shd w:val="clear" w:color="auto" w:fill="auto"/>
          </w:tcPr>
          <w:p w:rsidR="00C8546D" w:rsidRPr="006A2452" w:rsidRDefault="00C8546D" w:rsidP="0050514F">
            <w:pPr>
              <w:contextualSpacing/>
              <w:rPr>
                <w:caps/>
                <w:sz w:val="30"/>
                <w:szCs w:val="30"/>
              </w:rPr>
            </w:pPr>
            <w:r w:rsidRPr="006A2452">
              <w:rPr>
                <w:caps/>
                <w:sz w:val="30"/>
                <w:szCs w:val="30"/>
              </w:rPr>
              <w:t>Матюлин</w:t>
            </w:r>
          </w:p>
          <w:p w:rsidR="00C8546D" w:rsidRPr="00F57ED6" w:rsidRDefault="00C8546D" w:rsidP="0050514F">
            <w:pPr>
              <w:contextualSpacing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Анатолий Олегович</w:t>
            </w:r>
          </w:p>
        </w:tc>
        <w:tc>
          <w:tcPr>
            <w:tcW w:w="400" w:type="dxa"/>
          </w:tcPr>
          <w:p w:rsidR="00C8546D" w:rsidRPr="00F57ED6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- </w:t>
            </w:r>
          </w:p>
        </w:tc>
        <w:tc>
          <w:tcPr>
            <w:tcW w:w="6237" w:type="dxa"/>
            <w:shd w:val="clear" w:color="auto" w:fill="auto"/>
          </w:tcPr>
          <w:p w:rsidR="00C8546D" w:rsidRPr="00F57ED6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 xml:space="preserve">председатель районного Совета депутатов </w:t>
            </w:r>
            <w:r>
              <w:rPr>
                <w:sz w:val="30"/>
                <w:szCs w:val="30"/>
              </w:rPr>
              <w:t>(</w:t>
            </w:r>
            <w:r w:rsidRPr="00F57ED6">
              <w:rPr>
                <w:sz w:val="30"/>
                <w:szCs w:val="30"/>
              </w:rPr>
              <w:t>председатель комиссии</w:t>
            </w:r>
            <w:r>
              <w:rPr>
                <w:sz w:val="30"/>
                <w:szCs w:val="30"/>
              </w:rPr>
              <w:t>)*</w:t>
            </w:r>
          </w:p>
        </w:tc>
      </w:tr>
      <w:tr w:rsidR="00C8546D" w:rsidRPr="00F57ED6" w:rsidTr="00B60448">
        <w:tc>
          <w:tcPr>
            <w:tcW w:w="2827" w:type="dxa"/>
            <w:shd w:val="clear" w:color="auto" w:fill="auto"/>
          </w:tcPr>
          <w:p w:rsidR="00C8546D" w:rsidRDefault="00C8546D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Верховодкин</w:t>
            </w:r>
          </w:p>
          <w:p w:rsidR="00C8546D" w:rsidRPr="00F57ED6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Андрей Владимирович</w:t>
            </w:r>
          </w:p>
        </w:tc>
        <w:tc>
          <w:tcPr>
            <w:tcW w:w="400" w:type="dxa"/>
          </w:tcPr>
          <w:p w:rsidR="00C8546D" w:rsidRPr="00F57ED6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- </w:t>
            </w:r>
          </w:p>
        </w:tc>
        <w:tc>
          <w:tcPr>
            <w:tcW w:w="6237" w:type="dxa"/>
            <w:shd w:val="clear" w:color="auto" w:fill="auto"/>
          </w:tcPr>
          <w:p w:rsidR="00C8546D" w:rsidRPr="00F57ED6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районного исполнительного комитета (заместитель председателя комиссии)</w:t>
            </w:r>
          </w:p>
        </w:tc>
      </w:tr>
      <w:tr w:rsidR="00C8546D" w:rsidRPr="00F57ED6" w:rsidTr="00B60448">
        <w:tc>
          <w:tcPr>
            <w:tcW w:w="2827" w:type="dxa"/>
            <w:shd w:val="clear" w:color="auto" w:fill="auto"/>
          </w:tcPr>
          <w:p w:rsidR="00C8546D" w:rsidRPr="006A2452" w:rsidRDefault="00C8546D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 w:rsidRPr="006A2452">
              <w:rPr>
                <w:caps/>
                <w:sz w:val="30"/>
                <w:szCs w:val="30"/>
              </w:rPr>
              <w:t>Дроздова</w:t>
            </w:r>
          </w:p>
          <w:p w:rsidR="00C8546D" w:rsidRPr="00F57ED6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Виктория Александровна</w:t>
            </w:r>
          </w:p>
        </w:tc>
        <w:tc>
          <w:tcPr>
            <w:tcW w:w="400" w:type="dxa"/>
          </w:tcPr>
          <w:p w:rsidR="00C8546D" w:rsidRPr="00F57ED6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C8546D" w:rsidRPr="00F57ED6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секретарь постоянно действующей комиссии по координации работы по содействию занятости населения</w:t>
            </w:r>
          </w:p>
        </w:tc>
      </w:tr>
      <w:tr w:rsidR="00C8546D" w:rsidRPr="00F57ED6" w:rsidTr="00B60448">
        <w:tc>
          <w:tcPr>
            <w:tcW w:w="2827" w:type="dxa"/>
            <w:shd w:val="clear" w:color="auto" w:fill="auto"/>
          </w:tcPr>
          <w:p w:rsidR="00C8546D" w:rsidRPr="006A2452" w:rsidRDefault="00C8546D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 w:rsidRPr="006A2452">
              <w:rPr>
                <w:caps/>
                <w:sz w:val="30"/>
                <w:szCs w:val="30"/>
              </w:rPr>
              <w:t>Аникеенко</w:t>
            </w:r>
          </w:p>
          <w:p w:rsidR="00C8546D" w:rsidRPr="00F57ED6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Ирина Николаевна</w:t>
            </w:r>
          </w:p>
        </w:tc>
        <w:tc>
          <w:tcPr>
            <w:tcW w:w="400" w:type="dxa"/>
          </w:tcPr>
          <w:p w:rsidR="00C8546D" w:rsidRPr="00F57ED6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AA7D35" w:rsidRPr="00F57ED6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 начальник отдела идеологической работы и по делам молодежи райисполкома</w:t>
            </w:r>
          </w:p>
        </w:tc>
      </w:tr>
      <w:tr w:rsidR="00B702B0" w:rsidRPr="00F57ED6" w:rsidTr="00B60448">
        <w:tc>
          <w:tcPr>
            <w:tcW w:w="2827" w:type="dxa"/>
            <w:shd w:val="clear" w:color="auto" w:fill="auto"/>
          </w:tcPr>
          <w:p w:rsidR="00B702B0" w:rsidRDefault="00B702B0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Винкевич</w:t>
            </w:r>
          </w:p>
          <w:p w:rsidR="00B702B0" w:rsidRPr="00C76F60" w:rsidRDefault="00C76F60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Анато</w:t>
            </w:r>
            <w:r w:rsidR="00B702B0" w:rsidRPr="00C76F60">
              <w:rPr>
                <w:sz w:val="30"/>
                <w:szCs w:val="30"/>
              </w:rPr>
              <w:t>льевна</w:t>
            </w:r>
          </w:p>
        </w:tc>
        <w:tc>
          <w:tcPr>
            <w:tcW w:w="400" w:type="dxa"/>
          </w:tcPr>
          <w:p w:rsidR="00B702B0" w:rsidRPr="00F57ED6" w:rsidRDefault="00B702B0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B702B0" w:rsidRPr="00F57ED6" w:rsidRDefault="00B702B0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управляющий делами </w:t>
            </w:r>
            <w:r w:rsidRPr="00851E78">
              <w:rPr>
                <w:sz w:val="30"/>
                <w:szCs w:val="30"/>
              </w:rPr>
              <w:t>Осиновского сельского исполнительного комитета</w:t>
            </w:r>
          </w:p>
        </w:tc>
      </w:tr>
      <w:tr w:rsidR="00C8546D" w:rsidRPr="00F57ED6" w:rsidTr="00B60448">
        <w:tc>
          <w:tcPr>
            <w:tcW w:w="2827" w:type="dxa"/>
            <w:shd w:val="clear" w:color="auto" w:fill="auto"/>
          </w:tcPr>
          <w:p w:rsidR="00C8546D" w:rsidRDefault="00C8546D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ВЫЧЕНКОВ</w:t>
            </w:r>
          </w:p>
          <w:p w:rsidR="00C8546D" w:rsidRPr="00DB7DE6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DB7DE6">
              <w:rPr>
                <w:sz w:val="30"/>
                <w:szCs w:val="30"/>
              </w:rPr>
              <w:t>Владимир Владимирович</w:t>
            </w:r>
          </w:p>
        </w:tc>
        <w:tc>
          <w:tcPr>
            <w:tcW w:w="400" w:type="dxa"/>
          </w:tcPr>
          <w:p w:rsidR="00C8546D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C8546D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Горбовичского сельского исполнительного комитета</w:t>
            </w:r>
          </w:p>
        </w:tc>
      </w:tr>
      <w:tr w:rsidR="00375A2D" w:rsidRPr="00F57ED6" w:rsidTr="00B60448">
        <w:tc>
          <w:tcPr>
            <w:tcW w:w="2827" w:type="dxa"/>
            <w:shd w:val="clear" w:color="auto" w:fill="auto"/>
          </w:tcPr>
          <w:p w:rsidR="00375A2D" w:rsidRDefault="00375A2D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ГАРЦУЕВА</w:t>
            </w:r>
          </w:p>
          <w:p w:rsidR="00375A2D" w:rsidRPr="00375A2D" w:rsidRDefault="00375A2D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Светлана Ефимовна</w:t>
            </w:r>
          </w:p>
        </w:tc>
        <w:tc>
          <w:tcPr>
            <w:tcW w:w="400" w:type="dxa"/>
          </w:tcPr>
          <w:p w:rsidR="00375A2D" w:rsidRDefault="00375A2D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DE6364" w:rsidRDefault="00375A2D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инспекции- начальник управления по работе с плательщиками по Чаусскому району</w:t>
            </w:r>
            <w:r w:rsidR="002B3058">
              <w:rPr>
                <w:sz w:val="30"/>
                <w:szCs w:val="30"/>
              </w:rPr>
              <w:t xml:space="preserve"> ИМНС по Кричевскому району*</w:t>
            </w:r>
          </w:p>
        </w:tc>
      </w:tr>
      <w:tr w:rsidR="00C8546D" w:rsidRPr="00F57ED6" w:rsidTr="00B60448">
        <w:tc>
          <w:tcPr>
            <w:tcW w:w="2827" w:type="dxa"/>
            <w:shd w:val="clear" w:color="auto" w:fill="auto"/>
          </w:tcPr>
          <w:p w:rsidR="00C8546D" w:rsidRDefault="00C8546D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ЕФИМЕНКО</w:t>
            </w:r>
          </w:p>
          <w:p w:rsidR="00C8546D" w:rsidRPr="00DB7DE6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DB7DE6">
              <w:rPr>
                <w:sz w:val="30"/>
                <w:szCs w:val="30"/>
              </w:rPr>
              <w:t>Валерий Иванович</w:t>
            </w:r>
          </w:p>
        </w:tc>
        <w:tc>
          <w:tcPr>
            <w:tcW w:w="400" w:type="dxa"/>
          </w:tcPr>
          <w:p w:rsidR="00C8546D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C8546D" w:rsidRDefault="00C8546D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Радомльского сельского исполнительного комитета</w:t>
            </w:r>
          </w:p>
        </w:tc>
      </w:tr>
      <w:tr w:rsidR="00272EFA" w:rsidRPr="00F57ED6" w:rsidTr="00B60448">
        <w:tc>
          <w:tcPr>
            <w:tcW w:w="2827" w:type="dxa"/>
            <w:shd w:val="clear" w:color="auto" w:fill="auto"/>
          </w:tcPr>
          <w:p w:rsidR="00272EFA" w:rsidRPr="007C3689" w:rsidRDefault="00272EFA" w:rsidP="00272EFA">
            <w:pPr>
              <w:contextualSpacing/>
              <w:jc w:val="both"/>
              <w:rPr>
                <w:caps/>
                <w:sz w:val="30"/>
                <w:szCs w:val="30"/>
              </w:rPr>
            </w:pPr>
            <w:r w:rsidRPr="007C3689">
              <w:rPr>
                <w:caps/>
                <w:sz w:val="30"/>
                <w:szCs w:val="30"/>
              </w:rPr>
              <w:t>Игнатович</w:t>
            </w:r>
          </w:p>
          <w:p w:rsidR="00272EFA" w:rsidRDefault="00272EFA" w:rsidP="00272EFA">
            <w:pPr>
              <w:contextualSpacing/>
              <w:jc w:val="both"/>
              <w:rPr>
                <w:caps/>
                <w:sz w:val="30"/>
                <w:szCs w:val="30"/>
              </w:rPr>
            </w:pPr>
            <w:r w:rsidRPr="007C3689">
              <w:rPr>
                <w:sz w:val="30"/>
                <w:szCs w:val="30"/>
              </w:rPr>
              <w:t>Александр Михайлович</w:t>
            </w:r>
          </w:p>
        </w:tc>
        <w:tc>
          <w:tcPr>
            <w:tcW w:w="400" w:type="dxa"/>
          </w:tcPr>
          <w:p w:rsidR="00272EFA" w:rsidRDefault="00272EFA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272EFA" w:rsidRDefault="00272EFA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7C3689">
              <w:rPr>
                <w:sz w:val="30"/>
                <w:szCs w:val="30"/>
              </w:rPr>
              <w:t>заместитель начальника отдела жилищно-коммунального хозяйства, архитектуры и строительства райисполкома</w:t>
            </w:r>
          </w:p>
        </w:tc>
      </w:tr>
      <w:tr w:rsidR="007B6107" w:rsidRPr="00F57ED6" w:rsidTr="00B60448">
        <w:tc>
          <w:tcPr>
            <w:tcW w:w="2827" w:type="dxa"/>
            <w:shd w:val="clear" w:color="auto" w:fill="auto"/>
          </w:tcPr>
          <w:p w:rsidR="007B6107" w:rsidRDefault="007B6107" w:rsidP="004150D5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ИЛЬЯНКОВА Татьяна Сергеевна</w:t>
            </w:r>
          </w:p>
        </w:tc>
        <w:tc>
          <w:tcPr>
            <w:tcW w:w="400" w:type="dxa"/>
          </w:tcPr>
          <w:p w:rsidR="007B6107" w:rsidRPr="00F57ED6" w:rsidRDefault="007B6107" w:rsidP="004150D5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7B6107" w:rsidRDefault="007B6107" w:rsidP="00EC2347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 xml:space="preserve">начальник отдела занятости населения и </w:t>
            </w:r>
            <w:r w:rsidR="00EC2347">
              <w:rPr>
                <w:sz w:val="30"/>
                <w:szCs w:val="30"/>
              </w:rPr>
              <w:t>охраны труда</w:t>
            </w:r>
            <w:r w:rsidRPr="00F57ED6">
              <w:rPr>
                <w:sz w:val="30"/>
                <w:szCs w:val="30"/>
              </w:rPr>
              <w:t xml:space="preserve"> управления по труду, занятости и социальной защиты райисполкома</w:t>
            </w:r>
          </w:p>
        </w:tc>
      </w:tr>
      <w:tr w:rsidR="007B6107" w:rsidRPr="00F57ED6" w:rsidTr="00B60448">
        <w:tc>
          <w:tcPr>
            <w:tcW w:w="2827" w:type="dxa"/>
            <w:shd w:val="clear" w:color="auto" w:fill="auto"/>
          </w:tcPr>
          <w:p w:rsidR="007B6107" w:rsidRDefault="007B6107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Козлов</w:t>
            </w:r>
          </w:p>
          <w:p w:rsidR="007B6107" w:rsidRPr="00226696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Николай Борисович</w:t>
            </w:r>
          </w:p>
        </w:tc>
        <w:tc>
          <w:tcPr>
            <w:tcW w:w="400" w:type="dxa"/>
          </w:tcPr>
          <w:p w:rsidR="007B6107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7B6107" w:rsidRPr="00F57ED6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Волковичского сельского исполнительного комитета</w:t>
            </w:r>
          </w:p>
        </w:tc>
      </w:tr>
      <w:tr w:rsidR="007B6107" w:rsidRPr="00F57ED6" w:rsidTr="00B60448">
        <w:tc>
          <w:tcPr>
            <w:tcW w:w="2827" w:type="dxa"/>
            <w:shd w:val="clear" w:color="auto" w:fill="auto"/>
          </w:tcPr>
          <w:p w:rsidR="007B6107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6427AE">
              <w:rPr>
                <w:sz w:val="30"/>
                <w:szCs w:val="30"/>
              </w:rPr>
              <w:t>ИРПИЧЕВА</w:t>
            </w:r>
          </w:p>
          <w:p w:rsidR="007B6107" w:rsidRPr="006427AE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6427AE">
              <w:rPr>
                <w:sz w:val="30"/>
                <w:szCs w:val="30"/>
              </w:rPr>
              <w:t>Наталья Степановна</w:t>
            </w:r>
          </w:p>
        </w:tc>
        <w:tc>
          <w:tcPr>
            <w:tcW w:w="400" w:type="dxa"/>
          </w:tcPr>
          <w:p w:rsidR="007B6107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7B6107" w:rsidRPr="00F57ED6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А</w:t>
            </w:r>
            <w:r w:rsidRPr="006427AE">
              <w:rPr>
                <w:sz w:val="30"/>
                <w:szCs w:val="30"/>
              </w:rPr>
              <w:t>нтон</w:t>
            </w:r>
            <w:r>
              <w:rPr>
                <w:sz w:val="30"/>
                <w:szCs w:val="30"/>
              </w:rPr>
              <w:t>овского сельского исполнительного комитета</w:t>
            </w:r>
          </w:p>
        </w:tc>
      </w:tr>
      <w:tr w:rsidR="007B6107" w:rsidRPr="00F57ED6" w:rsidTr="00B60448">
        <w:tc>
          <w:tcPr>
            <w:tcW w:w="2827" w:type="dxa"/>
            <w:shd w:val="clear" w:color="auto" w:fill="auto"/>
          </w:tcPr>
          <w:p w:rsidR="007B6107" w:rsidRPr="006A2452" w:rsidRDefault="007B6107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 w:rsidRPr="006A2452">
              <w:rPr>
                <w:caps/>
                <w:sz w:val="30"/>
                <w:szCs w:val="30"/>
              </w:rPr>
              <w:t xml:space="preserve">Левшунова </w:t>
            </w:r>
          </w:p>
          <w:p w:rsidR="007B6107" w:rsidRPr="00F57ED6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Елена Владимировна</w:t>
            </w:r>
          </w:p>
        </w:tc>
        <w:tc>
          <w:tcPr>
            <w:tcW w:w="400" w:type="dxa"/>
          </w:tcPr>
          <w:p w:rsidR="007B6107" w:rsidRPr="00F57ED6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7B6107" w:rsidRPr="00F57ED6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 главный специалист отдела по образованию райисполкома</w:t>
            </w:r>
          </w:p>
        </w:tc>
      </w:tr>
      <w:tr w:rsidR="007B6107" w:rsidRPr="00F57ED6" w:rsidTr="00B60448">
        <w:tc>
          <w:tcPr>
            <w:tcW w:w="2827" w:type="dxa"/>
            <w:shd w:val="clear" w:color="auto" w:fill="auto"/>
          </w:tcPr>
          <w:p w:rsidR="007B6107" w:rsidRDefault="007B6107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ПОДОЛЯКИНА</w:t>
            </w:r>
          </w:p>
          <w:p w:rsidR="007B6107" w:rsidRPr="00326E1C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адежда Леонидовна</w:t>
            </w:r>
          </w:p>
        </w:tc>
        <w:tc>
          <w:tcPr>
            <w:tcW w:w="400" w:type="dxa"/>
          </w:tcPr>
          <w:p w:rsidR="007B6107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7B6107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9303B">
              <w:rPr>
                <w:rFonts w:ascii="RobotoRegular" w:hAnsi="RobotoRegular"/>
                <w:color w:val="000000"/>
                <w:sz w:val="30"/>
                <w:szCs w:val="30"/>
              </w:rPr>
              <w:t xml:space="preserve">заместитель руководителя организации по идеологической работе государственного лесохозяйственного учреждения «Чаусский </w:t>
            </w:r>
            <w:r w:rsidRPr="00F9303B">
              <w:rPr>
                <w:rFonts w:ascii="RobotoRegular" w:hAnsi="RobotoRegular"/>
                <w:color w:val="000000"/>
                <w:sz w:val="30"/>
                <w:szCs w:val="30"/>
              </w:rPr>
              <w:lastRenderedPageBreak/>
              <w:t>лесхоз»,</w:t>
            </w:r>
            <w:r w:rsidRPr="00577B86">
              <w:rPr>
                <w:rStyle w:val="af1"/>
                <w:sz w:val="30"/>
                <w:szCs w:val="30"/>
              </w:rPr>
              <w:t xml:space="preserve"> </w:t>
            </w:r>
            <w:r w:rsidRPr="005D7E1C">
              <w:rPr>
                <w:rStyle w:val="af1"/>
                <w:b w:val="0"/>
                <w:bCs w:val="0"/>
                <w:sz w:val="30"/>
                <w:szCs w:val="30"/>
              </w:rPr>
              <w:t>депутат районного Совета депутатов</w:t>
            </w:r>
          </w:p>
        </w:tc>
      </w:tr>
      <w:tr w:rsidR="007B6107" w:rsidRPr="00577B86" w:rsidTr="00B60448">
        <w:tc>
          <w:tcPr>
            <w:tcW w:w="2827" w:type="dxa"/>
            <w:shd w:val="clear" w:color="auto" w:fill="auto"/>
          </w:tcPr>
          <w:p w:rsidR="007B6107" w:rsidRDefault="007B6107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lastRenderedPageBreak/>
              <w:t>ПОНОМАРЕВА</w:t>
            </w:r>
          </w:p>
          <w:p w:rsidR="007B6107" w:rsidRPr="006A2452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Г</w:t>
            </w:r>
            <w:r w:rsidRPr="006A2452">
              <w:rPr>
                <w:sz w:val="30"/>
                <w:szCs w:val="30"/>
              </w:rPr>
              <w:t>алина</w:t>
            </w:r>
            <w:r>
              <w:rPr>
                <w:caps/>
                <w:sz w:val="30"/>
                <w:szCs w:val="30"/>
              </w:rPr>
              <w:t xml:space="preserve"> В</w:t>
            </w:r>
            <w:r>
              <w:rPr>
                <w:sz w:val="30"/>
                <w:szCs w:val="30"/>
              </w:rPr>
              <w:t>алентиновна</w:t>
            </w:r>
          </w:p>
        </w:tc>
        <w:tc>
          <w:tcPr>
            <w:tcW w:w="400" w:type="dxa"/>
          </w:tcPr>
          <w:p w:rsidR="007B6107" w:rsidRPr="00577B86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577B86"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7B6107" w:rsidRPr="00577B86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577B86">
              <w:rPr>
                <w:sz w:val="30"/>
                <w:szCs w:val="30"/>
              </w:rPr>
              <w:t>заместитель главного врача по медицинской части учреждения здравоохранения «Чаусская районная центральная больница»,</w:t>
            </w:r>
            <w:r>
              <w:rPr>
                <w:sz w:val="30"/>
                <w:szCs w:val="30"/>
              </w:rPr>
              <w:t xml:space="preserve"> </w:t>
            </w:r>
            <w:r w:rsidRPr="005D7E1C">
              <w:rPr>
                <w:rStyle w:val="af1"/>
                <w:b w:val="0"/>
                <w:bCs w:val="0"/>
                <w:sz w:val="30"/>
                <w:szCs w:val="30"/>
              </w:rPr>
              <w:t>депутат районного Совета депутатов</w:t>
            </w:r>
          </w:p>
        </w:tc>
      </w:tr>
      <w:tr w:rsidR="007B6107" w:rsidRPr="00577B86" w:rsidTr="00B60448">
        <w:tc>
          <w:tcPr>
            <w:tcW w:w="2827" w:type="dxa"/>
            <w:shd w:val="clear" w:color="auto" w:fill="auto"/>
          </w:tcPr>
          <w:p w:rsidR="007B6107" w:rsidRDefault="007B6107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ПОНОМАРЕВА</w:t>
            </w:r>
          </w:p>
          <w:p w:rsidR="007B6107" w:rsidRPr="00F57ED6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>ветлана Дмитриевна</w:t>
            </w:r>
          </w:p>
        </w:tc>
        <w:tc>
          <w:tcPr>
            <w:tcW w:w="400" w:type="dxa"/>
          </w:tcPr>
          <w:p w:rsidR="007B6107" w:rsidRPr="00F57ED6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7B6107" w:rsidRPr="00F57ED6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начальник управления по труду, занятости и социальной защите райисполкома</w:t>
            </w:r>
          </w:p>
        </w:tc>
      </w:tr>
      <w:tr w:rsidR="007B6107" w:rsidRPr="00577B86" w:rsidTr="00B60448">
        <w:tc>
          <w:tcPr>
            <w:tcW w:w="2827" w:type="dxa"/>
            <w:shd w:val="clear" w:color="auto" w:fill="auto"/>
          </w:tcPr>
          <w:p w:rsidR="007B6107" w:rsidRDefault="007B6107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Пугачев</w:t>
            </w:r>
          </w:p>
          <w:p w:rsidR="007B6107" w:rsidRDefault="007B6107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>
              <w:rPr>
                <w:sz w:val="30"/>
                <w:szCs w:val="30"/>
              </w:rPr>
              <w:t>Николай Викторович</w:t>
            </w:r>
          </w:p>
        </w:tc>
        <w:tc>
          <w:tcPr>
            <w:tcW w:w="400" w:type="dxa"/>
          </w:tcPr>
          <w:p w:rsidR="007B6107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7B6107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Войниловского сельского исполнительного комитета</w:t>
            </w:r>
          </w:p>
        </w:tc>
      </w:tr>
      <w:tr w:rsidR="007B6107" w:rsidRPr="00F57ED6" w:rsidTr="00B60448">
        <w:tc>
          <w:tcPr>
            <w:tcW w:w="2827" w:type="dxa"/>
            <w:shd w:val="clear" w:color="auto" w:fill="auto"/>
          </w:tcPr>
          <w:p w:rsidR="007B6107" w:rsidRDefault="007B6107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РеМЕЗ</w:t>
            </w:r>
          </w:p>
          <w:p w:rsidR="007B6107" w:rsidRPr="006C211D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льга Борисовна</w:t>
            </w:r>
          </w:p>
        </w:tc>
        <w:tc>
          <w:tcPr>
            <w:tcW w:w="400" w:type="dxa"/>
          </w:tcPr>
          <w:p w:rsidR="007B6107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7B6107" w:rsidRPr="00F57ED6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Каменского сельского исполнительного комитета</w:t>
            </w:r>
          </w:p>
        </w:tc>
      </w:tr>
      <w:tr w:rsidR="007B6107" w:rsidRPr="00F57ED6" w:rsidTr="00B60448">
        <w:tc>
          <w:tcPr>
            <w:tcW w:w="2827" w:type="dxa"/>
            <w:shd w:val="clear" w:color="auto" w:fill="auto"/>
          </w:tcPr>
          <w:p w:rsidR="007B6107" w:rsidRDefault="007B6107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РЫБЧИНСКИЙ</w:t>
            </w:r>
          </w:p>
          <w:p w:rsidR="007B6107" w:rsidRPr="00577B86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митрий Анатольевич</w:t>
            </w:r>
          </w:p>
        </w:tc>
        <w:tc>
          <w:tcPr>
            <w:tcW w:w="400" w:type="dxa"/>
          </w:tcPr>
          <w:p w:rsidR="007B6107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7B6107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внутренних дел райисполкома</w:t>
            </w:r>
          </w:p>
        </w:tc>
      </w:tr>
      <w:tr w:rsidR="007B6107" w:rsidRPr="00F57ED6" w:rsidTr="00B60448">
        <w:tc>
          <w:tcPr>
            <w:tcW w:w="2827" w:type="dxa"/>
            <w:shd w:val="clear" w:color="auto" w:fill="auto"/>
          </w:tcPr>
          <w:p w:rsidR="007B6107" w:rsidRPr="006A2452" w:rsidRDefault="007B6107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Рыдлевич</w:t>
            </w:r>
            <w:r w:rsidRPr="006A2452">
              <w:rPr>
                <w:caps/>
                <w:sz w:val="30"/>
                <w:szCs w:val="30"/>
              </w:rPr>
              <w:t xml:space="preserve"> </w:t>
            </w:r>
          </w:p>
          <w:p w:rsidR="007B6107" w:rsidRPr="00F57ED6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Ирина Владимировна</w:t>
            </w:r>
          </w:p>
        </w:tc>
        <w:tc>
          <w:tcPr>
            <w:tcW w:w="400" w:type="dxa"/>
          </w:tcPr>
          <w:p w:rsidR="007B6107" w:rsidRPr="00F57ED6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7B6107" w:rsidRPr="00F57ED6" w:rsidRDefault="007B6107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F57ED6">
              <w:rPr>
                <w:sz w:val="30"/>
                <w:szCs w:val="30"/>
              </w:rPr>
              <w:t> заведующий юридическим сектором райисполкома</w:t>
            </w:r>
          </w:p>
        </w:tc>
      </w:tr>
      <w:tr w:rsidR="00C76F60" w:rsidRPr="00F57ED6" w:rsidTr="00B60448">
        <w:tc>
          <w:tcPr>
            <w:tcW w:w="2827" w:type="dxa"/>
            <w:shd w:val="clear" w:color="auto" w:fill="auto"/>
          </w:tcPr>
          <w:p w:rsidR="00C76F60" w:rsidRDefault="00C76F60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ТеРЛЯЕВА</w:t>
            </w:r>
          </w:p>
          <w:p w:rsidR="00C76F60" w:rsidRPr="00C76F60" w:rsidRDefault="00C76F60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C76F60">
              <w:rPr>
                <w:sz w:val="30"/>
                <w:szCs w:val="30"/>
              </w:rPr>
              <w:t>Оксана Леонидовна</w:t>
            </w:r>
          </w:p>
        </w:tc>
        <w:tc>
          <w:tcPr>
            <w:tcW w:w="400" w:type="dxa"/>
          </w:tcPr>
          <w:p w:rsidR="00C76F60" w:rsidRPr="00F57ED6" w:rsidRDefault="00C76F60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C76F60" w:rsidRPr="00F57ED6" w:rsidRDefault="00C76F60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секретарь Чаусского районного комитета общественного объединения «Белорусский республиканский союз молодежи»</w:t>
            </w:r>
          </w:p>
        </w:tc>
      </w:tr>
      <w:tr w:rsidR="005642DE" w:rsidRPr="00F57ED6" w:rsidTr="00B60448">
        <w:tc>
          <w:tcPr>
            <w:tcW w:w="2827" w:type="dxa"/>
            <w:shd w:val="clear" w:color="auto" w:fill="auto"/>
          </w:tcPr>
          <w:p w:rsidR="005642DE" w:rsidRDefault="005642DE" w:rsidP="0050514F">
            <w:pPr>
              <w:contextualSpacing/>
              <w:jc w:val="both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ЦЫРКУНОВ</w:t>
            </w:r>
          </w:p>
          <w:p w:rsidR="005642DE" w:rsidRPr="005642DE" w:rsidRDefault="005642DE" w:rsidP="0050514F">
            <w:pPr>
              <w:contextualSpacing/>
              <w:jc w:val="both"/>
              <w:rPr>
                <w:sz w:val="30"/>
                <w:szCs w:val="30"/>
              </w:rPr>
            </w:pPr>
            <w:r w:rsidRPr="005642DE">
              <w:rPr>
                <w:sz w:val="30"/>
                <w:szCs w:val="30"/>
              </w:rPr>
              <w:t>Александр Петрович</w:t>
            </w:r>
          </w:p>
        </w:tc>
        <w:tc>
          <w:tcPr>
            <w:tcW w:w="400" w:type="dxa"/>
          </w:tcPr>
          <w:p w:rsidR="005642DE" w:rsidRPr="00F57ED6" w:rsidRDefault="005642DE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5642DE" w:rsidRPr="00F57ED6" w:rsidRDefault="005642DE" w:rsidP="0050514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инженер РУП «Могилевоблгаз» филиал «Могилевское производственное управление» Чаусский район газоснабжения</w:t>
            </w:r>
          </w:p>
        </w:tc>
      </w:tr>
    </w:tbl>
    <w:p w:rsidR="00EA1545" w:rsidRDefault="00EA1545" w:rsidP="00EA1545">
      <w:pPr>
        <w:jc w:val="both"/>
        <w:rPr>
          <w:sz w:val="30"/>
          <w:szCs w:val="30"/>
        </w:rPr>
      </w:pPr>
    </w:p>
    <w:p w:rsidR="00EA1545" w:rsidRDefault="00EA1545" w:rsidP="00EA1545">
      <w:pPr>
        <w:jc w:val="both"/>
        <w:rPr>
          <w:sz w:val="30"/>
          <w:szCs w:val="30"/>
        </w:rPr>
      </w:pPr>
    </w:p>
    <w:p w:rsidR="00EA1545" w:rsidRPr="005D7E1C" w:rsidRDefault="005D7E1C" w:rsidP="00EA1545">
      <w:pPr>
        <w:pStyle w:val="a7"/>
        <w:tabs>
          <w:tab w:val="left" w:pos="709"/>
          <w:tab w:val="left" w:pos="6804"/>
        </w:tabs>
        <w:rPr>
          <w:color w:val="FFFFFF"/>
        </w:rPr>
      </w:pPr>
      <w:r w:rsidRPr="005D7E1C">
        <w:rPr>
          <w:rStyle w:val="af4"/>
          <w:color w:val="FFFFFF"/>
        </w:rPr>
        <w:footnoteReference w:id="2"/>
      </w:r>
      <w:r w:rsidR="00EA1545" w:rsidRPr="005D7E1C">
        <w:rPr>
          <w:color w:val="FFFFFF"/>
        </w:rPr>
        <w:tab/>
        <w:t xml:space="preserve"> </w:t>
      </w:r>
    </w:p>
    <w:p w:rsidR="00EA1545" w:rsidRPr="00375A2D" w:rsidRDefault="00EA1545" w:rsidP="00EA1545">
      <w:pPr>
        <w:spacing w:line="280" w:lineRule="exact"/>
        <w:jc w:val="both"/>
        <w:rPr>
          <w:sz w:val="30"/>
          <w:szCs w:val="30"/>
        </w:rPr>
      </w:pPr>
      <w:r w:rsidRPr="00255293">
        <w:rPr>
          <w:sz w:val="30"/>
          <w:szCs w:val="30"/>
        </w:rPr>
        <w:tab/>
      </w:r>
      <w:r w:rsidRPr="00255293">
        <w:rPr>
          <w:sz w:val="30"/>
          <w:szCs w:val="30"/>
        </w:rPr>
        <w:tab/>
      </w:r>
      <w:r w:rsidRPr="00255293">
        <w:rPr>
          <w:sz w:val="30"/>
          <w:szCs w:val="30"/>
        </w:rPr>
        <w:tab/>
      </w:r>
      <w:r w:rsidRPr="00255293">
        <w:rPr>
          <w:sz w:val="30"/>
          <w:szCs w:val="30"/>
        </w:rPr>
        <w:tab/>
      </w:r>
      <w:r w:rsidRPr="00375A2D">
        <w:rPr>
          <w:sz w:val="30"/>
          <w:szCs w:val="30"/>
        </w:rPr>
        <w:t xml:space="preserve"> </w:t>
      </w:r>
    </w:p>
    <w:p w:rsidR="00EA1545" w:rsidRPr="00255293" w:rsidRDefault="00EA1545" w:rsidP="00EA1545">
      <w:pPr>
        <w:tabs>
          <w:tab w:val="left" w:pos="6840"/>
        </w:tabs>
        <w:spacing w:line="280" w:lineRule="exact"/>
        <w:rPr>
          <w:sz w:val="30"/>
          <w:szCs w:val="30"/>
        </w:rPr>
      </w:pPr>
    </w:p>
    <w:p w:rsidR="00AD5710" w:rsidRDefault="00AD5710" w:rsidP="00032872">
      <w:pPr>
        <w:spacing w:line="280" w:lineRule="exact"/>
        <w:ind w:left="5812"/>
        <w:jc w:val="both"/>
        <w:rPr>
          <w:sz w:val="30"/>
          <w:szCs w:val="30"/>
        </w:rPr>
      </w:pPr>
    </w:p>
    <w:sectPr w:rsidR="00AD5710" w:rsidSect="0050514F">
      <w:headerReference w:type="even" r:id="rId8"/>
      <w:headerReference w:type="default" r:id="rId9"/>
      <w:footnotePr>
        <w:numFmt w:val="chicago"/>
      </w:footnotePr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5C7" w:rsidRDefault="006365C7">
      <w:r>
        <w:separator/>
      </w:r>
    </w:p>
  </w:endnote>
  <w:endnote w:type="continuationSeparator" w:id="1">
    <w:p w:rsidR="006365C7" w:rsidRDefault="0063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5C7" w:rsidRDefault="006365C7">
      <w:r>
        <w:separator/>
      </w:r>
    </w:p>
  </w:footnote>
  <w:footnote w:type="continuationSeparator" w:id="1">
    <w:p w:rsidR="006365C7" w:rsidRDefault="006365C7">
      <w:r>
        <w:continuationSeparator/>
      </w:r>
    </w:p>
  </w:footnote>
  <w:footnote w:id="2">
    <w:p w:rsidR="005D7E1C" w:rsidRDefault="005D7E1C">
      <w:pPr>
        <w:pStyle w:val="af2"/>
      </w:pPr>
      <w:r>
        <w:rPr>
          <w:rStyle w:val="af4"/>
        </w:rPr>
        <w:footnoteRef/>
      </w:r>
      <w:r w:rsidR="002B3058">
        <w:t xml:space="preserve"> С их</w:t>
      </w:r>
      <w:r w:rsidR="005D50F3">
        <w:t xml:space="preserve"> </w:t>
      </w:r>
      <w:r>
        <w:t>согласия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A1C" w:rsidRDefault="00FF7A1C">
    <w:pPr>
      <w:pStyle w:val="a3"/>
      <w:jc w:val="center"/>
    </w:pPr>
  </w:p>
  <w:p w:rsidR="00772067" w:rsidRDefault="00772067">
    <w:pPr>
      <w:pStyle w:val="a3"/>
      <w:jc w:val="center"/>
    </w:pPr>
  </w:p>
  <w:p w:rsidR="00367485" w:rsidRDefault="0036748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AA" w:rsidRDefault="00C85C0A">
    <w:pPr>
      <w:pStyle w:val="a3"/>
      <w:jc w:val="center"/>
    </w:pPr>
    <w:r>
      <w:t>2</w:t>
    </w:r>
  </w:p>
  <w:p w:rsidR="00367485" w:rsidRDefault="0036748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ACE134"/>
    <w:lvl w:ilvl="0">
      <w:numFmt w:val="bullet"/>
      <w:lvlText w:val="*"/>
      <w:lvlJc w:val="left"/>
    </w:lvl>
  </w:abstractNum>
  <w:abstractNum w:abstractNumId="1">
    <w:nsid w:val="0E8D7951"/>
    <w:multiLevelType w:val="hybridMultilevel"/>
    <w:tmpl w:val="AC140A5E"/>
    <w:lvl w:ilvl="0" w:tplc="14D20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E02887"/>
    <w:multiLevelType w:val="hybridMultilevel"/>
    <w:tmpl w:val="B0AEA4EA"/>
    <w:lvl w:ilvl="0" w:tplc="A83A2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636C96"/>
    <w:multiLevelType w:val="hybridMultilevel"/>
    <w:tmpl w:val="FFC282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A3CC5"/>
    <w:multiLevelType w:val="hybridMultilevel"/>
    <w:tmpl w:val="B9905FE4"/>
    <w:lvl w:ilvl="0" w:tplc="40F69C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0EEDB08">
      <w:numFmt w:val="none"/>
      <w:lvlText w:val=""/>
      <w:lvlJc w:val="left"/>
      <w:pPr>
        <w:tabs>
          <w:tab w:val="num" w:pos="360"/>
        </w:tabs>
      </w:pPr>
    </w:lvl>
    <w:lvl w:ilvl="2" w:tplc="7BC246F8">
      <w:numFmt w:val="none"/>
      <w:lvlText w:val=""/>
      <w:lvlJc w:val="left"/>
      <w:pPr>
        <w:tabs>
          <w:tab w:val="num" w:pos="360"/>
        </w:tabs>
      </w:pPr>
    </w:lvl>
    <w:lvl w:ilvl="3" w:tplc="F5D8EE48">
      <w:numFmt w:val="none"/>
      <w:lvlText w:val=""/>
      <w:lvlJc w:val="left"/>
      <w:pPr>
        <w:tabs>
          <w:tab w:val="num" w:pos="360"/>
        </w:tabs>
      </w:pPr>
    </w:lvl>
    <w:lvl w:ilvl="4" w:tplc="01929E84">
      <w:numFmt w:val="none"/>
      <w:lvlText w:val=""/>
      <w:lvlJc w:val="left"/>
      <w:pPr>
        <w:tabs>
          <w:tab w:val="num" w:pos="360"/>
        </w:tabs>
      </w:pPr>
    </w:lvl>
    <w:lvl w:ilvl="5" w:tplc="ADCE3360">
      <w:numFmt w:val="none"/>
      <w:lvlText w:val=""/>
      <w:lvlJc w:val="left"/>
      <w:pPr>
        <w:tabs>
          <w:tab w:val="num" w:pos="360"/>
        </w:tabs>
      </w:pPr>
    </w:lvl>
    <w:lvl w:ilvl="6" w:tplc="726E4164">
      <w:numFmt w:val="none"/>
      <w:lvlText w:val=""/>
      <w:lvlJc w:val="left"/>
      <w:pPr>
        <w:tabs>
          <w:tab w:val="num" w:pos="360"/>
        </w:tabs>
      </w:pPr>
    </w:lvl>
    <w:lvl w:ilvl="7" w:tplc="253CF1C2">
      <w:numFmt w:val="none"/>
      <w:lvlText w:val=""/>
      <w:lvlJc w:val="left"/>
      <w:pPr>
        <w:tabs>
          <w:tab w:val="num" w:pos="360"/>
        </w:tabs>
      </w:pPr>
    </w:lvl>
    <w:lvl w:ilvl="8" w:tplc="4ABEB8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6D52A5A"/>
    <w:multiLevelType w:val="singleLevel"/>
    <w:tmpl w:val="E1ECB9A6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4F1479AF"/>
    <w:multiLevelType w:val="hybridMultilevel"/>
    <w:tmpl w:val="15E67A4E"/>
    <w:lvl w:ilvl="0" w:tplc="6AAA8C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159C8"/>
    <w:multiLevelType w:val="hybridMultilevel"/>
    <w:tmpl w:val="CD2000CE"/>
    <w:lvl w:ilvl="0" w:tplc="B9603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F063F0C"/>
    <w:multiLevelType w:val="hybridMultilevel"/>
    <w:tmpl w:val="54F6CF7E"/>
    <w:lvl w:ilvl="0" w:tplc="485452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032D24"/>
    <w:multiLevelType w:val="hybridMultilevel"/>
    <w:tmpl w:val="D18C90D4"/>
    <w:lvl w:ilvl="0" w:tplc="A44EB79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73D82"/>
    <w:multiLevelType w:val="multilevel"/>
    <w:tmpl w:val="A874F2AC"/>
    <w:lvl w:ilvl="0">
      <w:start w:val="30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hint="default"/>
        <w:sz w:val="30"/>
      </w:rPr>
    </w:lvl>
    <w:lvl w:ilvl="1">
      <w:start w:val="12"/>
      <w:numFmt w:val="decimal"/>
      <w:lvlText w:val="%1.%2"/>
      <w:lvlJc w:val="left"/>
      <w:pPr>
        <w:tabs>
          <w:tab w:val="num" w:pos="1575"/>
        </w:tabs>
        <w:ind w:left="1575" w:hanging="1575"/>
      </w:pPr>
      <w:rPr>
        <w:rFonts w:hint="default"/>
        <w:sz w:val="30"/>
      </w:rPr>
    </w:lvl>
    <w:lvl w:ilvl="2">
      <w:start w:val="2005"/>
      <w:numFmt w:val="decimal"/>
      <w:lvlText w:val="%1.%2.%3"/>
      <w:lvlJc w:val="left"/>
      <w:pPr>
        <w:tabs>
          <w:tab w:val="num" w:pos="1575"/>
        </w:tabs>
        <w:ind w:left="1575" w:hanging="1575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1575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575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1575"/>
        </w:tabs>
        <w:ind w:left="1575" w:hanging="1575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1575"/>
        </w:tabs>
        <w:ind w:left="1575" w:hanging="1575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30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attachedTemplate r:id="rId1"/>
  <w:stylePaneFormatFilter w:val="3F01"/>
  <w:defaultTabStop w:val="708"/>
  <w:hyphenationZone w:val="357"/>
  <w:evenAndOddHeaders/>
  <w:drawingGridHorizontalSpacing w:val="120"/>
  <w:displayHorizontalDrawingGridEvery w:val="2"/>
  <w:noPunctuationKerning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E1300E"/>
    <w:rsid w:val="00005107"/>
    <w:rsid w:val="00016743"/>
    <w:rsid w:val="000320AE"/>
    <w:rsid w:val="00032872"/>
    <w:rsid w:val="00035023"/>
    <w:rsid w:val="00036BDB"/>
    <w:rsid w:val="00037B53"/>
    <w:rsid w:val="00041574"/>
    <w:rsid w:val="000433C5"/>
    <w:rsid w:val="00043E02"/>
    <w:rsid w:val="00043F1B"/>
    <w:rsid w:val="0007011D"/>
    <w:rsid w:val="000826EF"/>
    <w:rsid w:val="000841C1"/>
    <w:rsid w:val="00091CC6"/>
    <w:rsid w:val="00095BBB"/>
    <w:rsid w:val="000A339F"/>
    <w:rsid w:val="000B0758"/>
    <w:rsid w:val="000B0F55"/>
    <w:rsid w:val="000B7FEE"/>
    <w:rsid w:val="000C1D12"/>
    <w:rsid w:val="000C3DD8"/>
    <w:rsid w:val="000C40FC"/>
    <w:rsid w:val="000E64D0"/>
    <w:rsid w:val="000E68CA"/>
    <w:rsid w:val="000F311E"/>
    <w:rsid w:val="00106059"/>
    <w:rsid w:val="001105F4"/>
    <w:rsid w:val="001236D9"/>
    <w:rsid w:val="00154488"/>
    <w:rsid w:val="00157A5A"/>
    <w:rsid w:val="00170C60"/>
    <w:rsid w:val="00173891"/>
    <w:rsid w:val="00174E28"/>
    <w:rsid w:val="00185CE1"/>
    <w:rsid w:val="001959F6"/>
    <w:rsid w:val="001A0333"/>
    <w:rsid w:val="001B10DF"/>
    <w:rsid w:val="001B3AB5"/>
    <w:rsid w:val="001B45AB"/>
    <w:rsid w:val="001C05A7"/>
    <w:rsid w:val="001C753D"/>
    <w:rsid w:val="001D2566"/>
    <w:rsid w:val="001D5391"/>
    <w:rsid w:val="001E0F1A"/>
    <w:rsid w:val="001E5E43"/>
    <w:rsid w:val="001F55FB"/>
    <w:rsid w:val="001F62B9"/>
    <w:rsid w:val="00217BEB"/>
    <w:rsid w:val="00217D64"/>
    <w:rsid w:val="00222971"/>
    <w:rsid w:val="002239EC"/>
    <w:rsid w:val="00231691"/>
    <w:rsid w:val="00232F55"/>
    <w:rsid w:val="002338C4"/>
    <w:rsid w:val="002356E5"/>
    <w:rsid w:val="00235AAD"/>
    <w:rsid w:val="00241409"/>
    <w:rsid w:val="00242E57"/>
    <w:rsid w:val="00243F56"/>
    <w:rsid w:val="00255C1D"/>
    <w:rsid w:val="0026228C"/>
    <w:rsid w:val="00263B66"/>
    <w:rsid w:val="00263D74"/>
    <w:rsid w:val="00272EFA"/>
    <w:rsid w:val="00281383"/>
    <w:rsid w:val="00284C49"/>
    <w:rsid w:val="00285A40"/>
    <w:rsid w:val="002879FE"/>
    <w:rsid w:val="00291789"/>
    <w:rsid w:val="0029430A"/>
    <w:rsid w:val="002945AA"/>
    <w:rsid w:val="00297F8F"/>
    <w:rsid w:val="002B3058"/>
    <w:rsid w:val="002B443B"/>
    <w:rsid w:val="002C3EDC"/>
    <w:rsid w:val="002C5979"/>
    <w:rsid w:val="002C655D"/>
    <w:rsid w:val="002D75B7"/>
    <w:rsid w:val="002E0760"/>
    <w:rsid w:val="002E1C19"/>
    <w:rsid w:val="002E31C2"/>
    <w:rsid w:val="002F16E3"/>
    <w:rsid w:val="002F2529"/>
    <w:rsid w:val="002F75FA"/>
    <w:rsid w:val="00300980"/>
    <w:rsid w:val="003037D9"/>
    <w:rsid w:val="00304BBA"/>
    <w:rsid w:val="00304D1F"/>
    <w:rsid w:val="00312F35"/>
    <w:rsid w:val="00322FE8"/>
    <w:rsid w:val="0033571A"/>
    <w:rsid w:val="003501FE"/>
    <w:rsid w:val="00354A56"/>
    <w:rsid w:val="003577EE"/>
    <w:rsid w:val="003645EE"/>
    <w:rsid w:val="00364B3A"/>
    <w:rsid w:val="00367485"/>
    <w:rsid w:val="0037074A"/>
    <w:rsid w:val="00375A2D"/>
    <w:rsid w:val="003832B8"/>
    <w:rsid w:val="00384E8C"/>
    <w:rsid w:val="00385464"/>
    <w:rsid w:val="00390777"/>
    <w:rsid w:val="003A051B"/>
    <w:rsid w:val="003A14D1"/>
    <w:rsid w:val="003A7EF3"/>
    <w:rsid w:val="003B52CF"/>
    <w:rsid w:val="003C1AF9"/>
    <w:rsid w:val="003C1BBF"/>
    <w:rsid w:val="003C2C0F"/>
    <w:rsid w:val="003C3492"/>
    <w:rsid w:val="003C6DC1"/>
    <w:rsid w:val="003D2497"/>
    <w:rsid w:val="003D49BA"/>
    <w:rsid w:val="003D4B6C"/>
    <w:rsid w:val="003E380B"/>
    <w:rsid w:val="003E6972"/>
    <w:rsid w:val="003F506E"/>
    <w:rsid w:val="00405A1F"/>
    <w:rsid w:val="00407470"/>
    <w:rsid w:val="00407E87"/>
    <w:rsid w:val="004131F6"/>
    <w:rsid w:val="00451D44"/>
    <w:rsid w:val="004521EB"/>
    <w:rsid w:val="00457903"/>
    <w:rsid w:val="00457F85"/>
    <w:rsid w:val="00463C4A"/>
    <w:rsid w:val="0047261C"/>
    <w:rsid w:val="00490FD0"/>
    <w:rsid w:val="004B1D42"/>
    <w:rsid w:val="004B286D"/>
    <w:rsid w:val="004C1B52"/>
    <w:rsid w:val="004C31A0"/>
    <w:rsid w:val="004C347E"/>
    <w:rsid w:val="004C3BB7"/>
    <w:rsid w:val="004D7D16"/>
    <w:rsid w:val="004E3A07"/>
    <w:rsid w:val="00500FA0"/>
    <w:rsid w:val="0050514F"/>
    <w:rsid w:val="005077E5"/>
    <w:rsid w:val="00514848"/>
    <w:rsid w:val="0051500C"/>
    <w:rsid w:val="00515A9A"/>
    <w:rsid w:val="005269D3"/>
    <w:rsid w:val="005274DC"/>
    <w:rsid w:val="00527F80"/>
    <w:rsid w:val="00533326"/>
    <w:rsid w:val="00537623"/>
    <w:rsid w:val="005600C0"/>
    <w:rsid w:val="005642DE"/>
    <w:rsid w:val="005652B1"/>
    <w:rsid w:val="00570C13"/>
    <w:rsid w:val="00587ED9"/>
    <w:rsid w:val="00592969"/>
    <w:rsid w:val="005A36C0"/>
    <w:rsid w:val="005A5908"/>
    <w:rsid w:val="005B2703"/>
    <w:rsid w:val="005C09B3"/>
    <w:rsid w:val="005C1317"/>
    <w:rsid w:val="005C4DBA"/>
    <w:rsid w:val="005D0C7A"/>
    <w:rsid w:val="005D373B"/>
    <w:rsid w:val="005D50F3"/>
    <w:rsid w:val="005D7E1C"/>
    <w:rsid w:val="005E7A73"/>
    <w:rsid w:val="005F138E"/>
    <w:rsid w:val="005F3B13"/>
    <w:rsid w:val="00605872"/>
    <w:rsid w:val="00610E49"/>
    <w:rsid w:val="0061525A"/>
    <w:rsid w:val="006223CD"/>
    <w:rsid w:val="006242CC"/>
    <w:rsid w:val="00627AA1"/>
    <w:rsid w:val="006302D4"/>
    <w:rsid w:val="006324C8"/>
    <w:rsid w:val="006365C7"/>
    <w:rsid w:val="00644273"/>
    <w:rsid w:val="00651A85"/>
    <w:rsid w:val="00652C21"/>
    <w:rsid w:val="00655725"/>
    <w:rsid w:val="0066029B"/>
    <w:rsid w:val="0067042B"/>
    <w:rsid w:val="006707B7"/>
    <w:rsid w:val="00673DF9"/>
    <w:rsid w:val="0069446C"/>
    <w:rsid w:val="006955FB"/>
    <w:rsid w:val="006A1926"/>
    <w:rsid w:val="006A5153"/>
    <w:rsid w:val="006B6001"/>
    <w:rsid w:val="006C233E"/>
    <w:rsid w:val="006C3486"/>
    <w:rsid w:val="006C4436"/>
    <w:rsid w:val="006D5EB8"/>
    <w:rsid w:val="006D5FB5"/>
    <w:rsid w:val="006E0841"/>
    <w:rsid w:val="006E1F20"/>
    <w:rsid w:val="006E6328"/>
    <w:rsid w:val="006E753B"/>
    <w:rsid w:val="006F037E"/>
    <w:rsid w:val="006F08F7"/>
    <w:rsid w:val="006F293F"/>
    <w:rsid w:val="007032AB"/>
    <w:rsid w:val="0070559F"/>
    <w:rsid w:val="007307F3"/>
    <w:rsid w:val="0073244C"/>
    <w:rsid w:val="00733BA7"/>
    <w:rsid w:val="00734839"/>
    <w:rsid w:val="00735CFB"/>
    <w:rsid w:val="00741ACB"/>
    <w:rsid w:val="00747904"/>
    <w:rsid w:val="00751439"/>
    <w:rsid w:val="007602EA"/>
    <w:rsid w:val="007632EE"/>
    <w:rsid w:val="00764C9A"/>
    <w:rsid w:val="00766D5C"/>
    <w:rsid w:val="00772067"/>
    <w:rsid w:val="007835F0"/>
    <w:rsid w:val="00785AD7"/>
    <w:rsid w:val="007925D9"/>
    <w:rsid w:val="007949FA"/>
    <w:rsid w:val="007A62FE"/>
    <w:rsid w:val="007B22A8"/>
    <w:rsid w:val="007B3353"/>
    <w:rsid w:val="007B6107"/>
    <w:rsid w:val="007C56D4"/>
    <w:rsid w:val="007D76A1"/>
    <w:rsid w:val="007E727D"/>
    <w:rsid w:val="008000CD"/>
    <w:rsid w:val="00803D78"/>
    <w:rsid w:val="00805936"/>
    <w:rsid w:val="00806181"/>
    <w:rsid w:val="00810624"/>
    <w:rsid w:val="00817583"/>
    <w:rsid w:val="00825E0E"/>
    <w:rsid w:val="00826FBA"/>
    <w:rsid w:val="00832F99"/>
    <w:rsid w:val="00834F19"/>
    <w:rsid w:val="00835417"/>
    <w:rsid w:val="00836C46"/>
    <w:rsid w:val="00840145"/>
    <w:rsid w:val="00841D98"/>
    <w:rsid w:val="00841EA0"/>
    <w:rsid w:val="008468EC"/>
    <w:rsid w:val="00851E78"/>
    <w:rsid w:val="0085255E"/>
    <w:rsid w:val="00853D7B"/>
    <w:rsid w:val="008556DD"/>
    <w:rsid w:val="00865FC7"/>
    <w:rsid w:val="008906EB"/>
    <w:rsid w:val="008968CA"/>
    <w:rsid w:val="008A16AE"/>
    <w:rsid w:val="008D4690"/>
    <w:rsid w:val="008D5667"/>
    <w:rsid w:val="008E2BFE"/>
    <w:rsid w:val="008E4E62"/>
    <w:rsid w:val="008E7A98"/>
    <w:rsid w:val="008F4EEC"/>
    <w:rsid w:val="00900106"/>
    <w:rsid w:val="00902E91"/>
    <w:rsid w:val="009062F2"/>
    <w:rsid w:val="00922968"/>
    <w:rsid w:val="009363F4"/>
    <w:rsid w:val="009452BD"/>
    <w:rsid w:val="00947B75"/>
    <w:rsid w:val="00956203"/>
    <w:rsid w:val="009569A0"/>
    <w:rsid w:val="0096686F"/>
    <w:rsid w:val="00982D10"/>
    <w:rsid w:val="00982EA6"/>
    <w:rsid w:val="0099569D"/>
    <w:rsid w:val="00997B4F"/>
    <w:rsid w:val="009A2F37"/>
    <w:rsid w:val="009A57F2"/>
    <w:rsid w:val="009A6FF9"/>
    <w:rsid w:val="009B10D6"/>
    <w:rsid w:val="009B6A48"/>
    <w:rsid w:val="009C209C"/>
    <w:rsid w:val="009C20B6"/>
    <w:rsid w:val="009C6B56"/>
    <w:rsid w:val="00A031C4"/>
    <w:rsid w:val="00A04CDB"/>
    <w:rsid w:val="00A056B3"/>
    <w:rsid w:val="00A11FD3"/>
    <w:rsid w:val="00A13A9A"/>
    <w:rsid w:val="00A16A63"/>
    <w:rsid w:val="00A20A95"/>
    <w:rsid w:val="00A22D54"/>
    <w:rsid w:val="00A24D28"/>
    <w:rsid w:val="00A460D0"/>
    <w:rsid w:val="00A6071D"/>
    <w:rsid w:val="00A60A5D"/>
    <w:rsid w:val="00A633D5"/>
    <w:rsid w:val="00A71494"/>
    <w:rsid w:val="00A74212"/>
    <w:rsid w:val="00A85EDF"/>
    <w:rsid w:val="00A87E6E"/>
    <w:rsid w:val="00A9453A"/>
    <w:rsid w:val="00AA00EE"/>
    <w:rsid w:val="00AA354C"/>
    <w:rsid w:val="00AA54CD"/>
    <w:rsid w:val="00AA6395"/>
    <w:rsid w:val="00AA7D35"/>
    <w:rsid w:val="00AB792D"/>
    <w:rsid w:val="00AC38C8"/>
    <w:rsid w:val="00AD5710"/>
    <w:rsid w:val="00AE05D5"/>
    <w:rsid w:val="00AE2AD8"/>
    <w:rsid w:val="00AE52A9"/>
    <w:rsid w:val="00AF1454"/>
    <w:rsid w:val="00AF1E83"/>
    <w:rsid w:val="00AF2E7D"/>
    <w:rsid w:val="00B20401"/>
    <w:rsid w:val="00B21396"/>
    <w:rsid w:val="00B215D4"/>
    <w:rsid w:val="00B35DEA"/>
    <w:rsid w:val="00B40B4E"/>
    <w:rsid w:val="00B419E1"/>
    <w:rsid w:val="00B47BA5"/>
    <w:rsid w:val="00B51745"/>
    <w:rsid w:val="00B53D89"/>
    <w:rsid w:val="00B60448"/>
    <w:rsid w:val="00B61BDF"/>
    <w:rsid w:val="00B63F2A"/>
    <w:rsid w:val="00B702B0"/>
    <w:rsid w:val="00B70925"/>
    <w:rsid w:val="00B832EF"/>
    <w:rsid w:val="00B84DDB"/>
    <w:rsid w:val="00B954A4"/>
    <w:rsid w:val="00BA1C2E"/>
    <w:rsid w:val="00BA28D5"/>
    <w:rsid w:val="00BA5FAC"/>
    <w:rsid w:val="00BA7350"/>
    <w:rsid w:val="00BB07A8"/>
    <w:rsid w:val="00BB1A26"/>
    <w:rsid w:val="00BB2745"/>
    <w:rsid w:val="00BC10CF"/>
    <w:rsid w:val="00BE12EB"/>
    <w:rsid w:val="00BF10CE"/>
    <w:rsid w:val="00C00FDB"/>
    <w:rsid w:val="00C03BCB"/>
    <w:rsid w:val="00C10946"/>
    <w:rsid w:val="00C11A2C"/>
    <w:rsid w:val="00C139D6"/>
    <w:rsid w:val="00C14757"/>
    <w:rsid w:val="00C159B5"/>
    <w:rsid w:val="00C177A4"/>
    <w:rsid w:val="00C20296"/>
    <w:rsid w:val="00C204EB"/>
    <w:rsid w:val="00C269A5"/>
    <w:rsid w:val="00C27925"/>
    <w:rsid w:val="00C30697"/>
    <w:rsid w:val="00C329DD"/>
    <w:rsid w:val="00C415F0"/>
    <w:rsid w:val="00C56E7C"/>
    <w:rsid w:val="00C67249"/>
    <w:rsid w:val="00C71063"/>
    <w:rsid w:val="00C7308A"/>
    <w:rsid w:val="00C76F60"/>
    <w:rsid w:val="00C77D24"/>
    <w:rsid w:val="00C83312"/>
    <w:rsid w:val="00C8546D"/>
    <w:rsid w:val="00C85C0A"/>
    <w:rsid w:val="00C93E5F"/>
    <w:rsid w:val="00C96986"/>
    <w:rsid w:val="00CA0A73"/>
    <w:rsid w:val="00CB2D18"/>
    <w:rsid w:val="00CB4B17"/>
    <w:rsid w:val="00CB6A0A"/>
    <w:rsid w:val="00CB7083"/>
    <w:rsid w:val="00CC0C5B"/>
    <w:rsid w:val="00CE0843"/>
    <w:rsid w:val="00CE4BC1"/>
    <w:rsid w:val="00CE5037"/>
    <w:rsid w:val="00CF3B18"/>
    <w:rsid w:val="00D029A7"/>
    <w:rsid w:val="00D101B6"/>
    <w:rsid w:val="00D15B12"/>
    <w:rsid w:val="00D17687"/>
    <w:rsid w:val="00D2102C"/>
    <w:rsid w:val="00D25708"/>
    <w:rsid w:val="00D26E13"/>
    <w:rsid w:val="00D30AB8"/>
    <w:rsid w:val="00D364DA"/>
    <w:rsid w:val="00D42A58"/>
    <w:rsid w:val="00D446C3"/>
    <w:rsid w:val="00D46747"/>
    <w:rsid w:val="00D61EDB"/>
    <w:rsid w:val="00D62191"/>
    <w:rsid w:val="00D70238"/>
    <w:rsid w:val="00D73AEE"/>
    <w:rsid w:val="00D73D7E"/>
    <w:rsid w:val="00D74233"/>
    <w:rsid w:val="00D749D8"/>
    <w:rsid w:val="00D7701A"/>
    <w:rsid w:val="00D80D2E"/>
    <w:rsid w:val="00D86375"/>
    <w:rsid w:val="00D91775"/>
    <w:rsid w:val="00DA1AC9"/>
    <w:rsid w:val="00DA3FA7"/>
    <w:rsid w:val="00DA68CD"/>
    <w:rsid w:val="00DB4778"/>
    <w:rsid w:val="00DB4EA6"/>
    <w:rsid w:val="00DC12C7"/>
    <w:rsid w:val="00DC729B"/>
    <w:rsid w:val="00DD33BC"/>
    <w:rsid w:val="00DE0023"/>
    <w:rsid w:val="00DE1A5A"/>
    <w:rsid w:val="00DE6364"/>
    <w:rsid w:val="00DE6D13"/>
    <w:rsid w:val="00DF1A99"/>
    <w:rsid w:val="00E07F30"/>
    <w:rsid w:val="00E1300E"/>
    <w:rsid w:val="00E22774"/>
    <w:rsid w:val="00E25B8B"/>
    <w:rsid w:val="00E31BAF"/>
    <w:rsid w:val="00E36691"/>
    <w:rsid w:val="00E455CF"/>
    <w:rsid w:val="00E571CC"/>
    <w:rsid w:val="00E61544"/>
    <w:rsid w:val="00E71E34"/>
    <w:rsid w:val="00E7473D"/>
    <w:rsid w:val="00E77F63"/>
    <w:rsid w:val="00E868D0"/>
    <w:rsid w:val="00E92B39"/>
    <w:rsid w:val="00E9322C"/>
    <w:rsid w:val="00E96CAC"/>
    <w:rsid w:val="00EA1545"/>
    <w:rsid w:val="00EA2CCC"/>
    <w:rsid w:val="00EB0A0F"/>
    <w:rsid w:val="00EB456E"/>
    <w:rsid w:val="00EB4BD0"/>
    <w:rsid w:val="00EC2126"/>
    <w:rsid w:val="00EC2347"/>
    <w:rsid w:val="00EC3078"/>
    <w:rsid w:val="00ED5FC6"/>
    <w:rsid w:val="00EE6C17"/>
    <w:rsid w:val="00F04AD5"/>
    <w:rsid w:val="00F13196"/>
    <w:rsid w:val="00F16BBE"/>
    <w:rsid w:val="00F23C8A"/>
    <w:rsid w:val="00F36148"/>
    <w:rsid w:val="00F51FBB"/>
    <w:rsid w:val="00F53992"/>
    <w:rsid w:val="00F640F3"/>
    <w:rsid w:val="00F67488"/>
    <w:rsid w:val="00F718DB"/>
    <w:rsid w:val="00F73F13"/>
    <w:rsid w:val="00F771E7"/>
    <w:rsid w:val="00F80658"/>
    <w:rsid w:val="00F80FC8"/>
    <w:rsid w:val="00F8188D"/>
    <w:rsid w:val="00F83795"/>
    <w:rsid w:val="00F90698"/>
    <w:rsid w:val="00F92851"/>
    <w:rsid w:val="00F9303B"/>
    <w:rsid w:val="00F933F1"/>
    <w:rsid w:val="00FA1E50"/>
    <w:rsid w:val="00FA47C9"/>
    <w:rsid w:val="00FA53B0"/>
    <w:rsid w:val="00FA7575"/>
    <w:rsid w:val="00FA7CC6"/>
    <w:rsid w:val="00FB2BED"/>
    <w:rsid w:val="00FB701C"/>
    <w:rsid w:val="00FC1FC3"/>
    <w:rsid w:val="00FD09A1"/>
    <w:rsid w:val="00FD103C"/>
    <w:rsid w:val="00FD2473"/>
    <w:rsid w:val="00FD3F4B"/>
    <w:rsid w:val="00FD661E"/>
    <w:rsid w:val="00FE2264"/>
    <w:rsid w:val="00FE7132"/>
    <w:rsid w:val="00FF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6FBA"/>
    <w:pPr>
      <w:keepNext/>
      <w:ind w:firstLine="360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6FB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826FBA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6FB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26FBA"/>
  </w:style>
  <w:style w:type="paragraph" w:styleId="a6">
    <w:name w:val="Body Text Indent"/>
    <w:basedOn w:val="a"/>
    <w:rsid w:val="00826FBA"/>
    <w:pPr>
      <w:ind w:firstLine="720"/>
    </w:pPr>
    <w:rPr>
      <w:sz w:val="28"/>
    </w:rPr>
  </w:style>
  <w:style w:type="paragraph" w:styleId="20">
    <w:name w:val="Body Text Indent 2"/>
    <w:basedOn w:val="a"/>
    <w:rsid w:val="00826FBA"/>
    <w:pPr>
      <w:ind w:firstLine="708"/>
    </w:pPr>
    <w:rPr>
      <w:sz w:val="28"/>
    </w:rPr>
  </w:style>
  <w:style w:type="paragraph" w:styleId="30">
    <w:name w:val="Body Text Indent 3"/>
    <w:basedOn w:val="a"/>
    <w:rsid w:val="00826FBA"/>
    <w:pPr>
      <w:ind w:firstLine="708"/>
      <w:jc w:val="both"/>
    </w:pPr>
    <w:rPr>
      <w:sz w:val="28"/>
    </w:rPr>
  </w:style>
  <w:style w:type="paragraph" w:styleId="a7">
    <w:name w:val="Body Text"/>
    <w:basedOn w:val="a"/>
    <w:rsid w:val="00826FBA"/>
    <w:rPr>
      <w:sz w:val="28"/>
    </w:rPr>
  </w:style>
  <w:style w:type="paragraph" w:styleId="a8">
    <w:name w:val="Balloon Text"/>
    <w:basedOn w:val="a"/>
    <w:semiHidden/>
    <w:rsid w:val="009A57F2"/>
    <w:rPr>
      <w:rFonts w:ascii="Tahoma" w:hAnsi="Tahoma" w:cs="Tahoma"/>
      <w:sz w:val="16"/>
      <w:szCs w:val="16"/>
    </w:rPr>
  </w:style>
  <w:style w:type="character" w:styleId="a9">
    <w:name w:val="Hyperlink"/>
    <w:rsid w:val="00655725"/>
    <w:rPr>
      <w:color w:val="0000FF"/>
      <w:u w:val="single"/>
    </w:rPr>
  </w:style>
  <w:style w:type="paragraph" w:styleId="aa">
    <w:name w:val="footer"/>
    <w:basedOn w:val="a"/>
    <w:rsid w:val="004C34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3D89"/>
    <w:rPr>
      <w:sz w:val="24"/>
      <w:szCs w:val="24"/>
      <w:lang w:val="ru-RU" w:eastAsia="ru-RU" w:bidi="ar-SA"/>
    </w:rPr>
  </w:style>
  <w:style w:type="paragraph" w:customStyle="1" w:styleId="ab">
    <w:name w:val="Заголовок"/>
    <w:basedOn w:val="a"/>
    <w:qFormat/>
    <w:rsid w:val="008468EC"/>
    <w:pPr>
      <w:jc w:val="center"/>
    </w:pPr>
    <w:rPr>
      <w:sz w:val="30"/>
      <w:szCs w:val="20"/>
    </w:rPr>
  </w:style>
  <w:style w:type="paragraph" w:customStyle="1" w:styleId="append">
    <w:name w:val="append"/>
    <w:basedOn w:val="a"/>
    <w:rsid w:val="009C209C"/>
    <w:rPr>
      <w:sz w:val="22"/>
      <w:szCs w:val="22"/>
    </w:rPr>
  </w:style>
  <w:style w:type="paragraph" w:styleId="ac">
    <w:name w:val="No Spacing"/>
    <w:qFormat/>
    <w:rsid w:val="002E0760"/>
    <w:pPr>
      <w:widowControl w:val="0"/>
      <w:autoSpaceDE w:val="0"/>
      <w:autoSpaceDN w:val="0"/>
      <w:adjustRightInd w:val="0"/>
    </w:pPr>
  </w:style>
  <w:style w:type="paragraph" w:styleId="ad">
    <w:name w:val="Plain Text"/>
    <w:basedOn w:val="a"/>
    <w:link w:val="ae"/>
    <w:unhideWhenUsed/>
    <w:rsid w:val="000B0F55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0B0F55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0F311E"/>
    <w:pPr>
      <w:ind w:left="720"/>
      <w:contextualSpacing/>
    </w:pPr>
    <w:rPr>
      <w:rFonts w:ascii="Bookman Old Style" w:hAnsi="Bookman Old Style"/>
      <w:b/>
      <w:szCs w:val="20"/>
    </w:rPr>
  </w:style>
  <w:style w:type="table" w:styleId="af0">
    <w:name w:val="Table Grid"/>
    <w:basedOn w:val="a1"/>
    <w:rsid w:val="000F311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u">
    <w:name w:val="titleu"/>
    <w:basedOn w:val="a"/>
    <w:rsid w:val="00EC2126"/>
    <w:pPr>
      <w:spacing w:before="240" w:after="240"/>
    </w:pPr>
    <w:rPr>
      <w:b/>
      <w:bCs/>
    </w:rPr>
  </w:style>
  <w:style w:type="character" w:customStyle="1" w:styleId="10">
    <w:name w:val="Заголовок 1 Знак"/>
    <w:link w:val="1"/>
    <w:rsid w:val="00EC2126"/>
    <w:rPr>
      <w:sz w:val="28"/>
      <w:szCs w:val="24"/>
    </w:rPr>
  </w:style>
  <w:style w:type="character" w:styleId="af1">
    <w:name w:val="Strong"/>
    <w:uiPriority w:val="22"/>
    <w:qFormat/>
    <w:rsid w:val="00EA1545"/>
    <w:rPr>
      <w:b/>
      <w:bCs/>
    </w:rPr>
  </w:style>
  <w:style w:type="paragraph" w:styleId="af2">
    <w:name w:val="footnote text"/>
    <w:basedOn w:val="a"/>
    <w:link w:val="af3"/>
    <w:rsid w:val="005D7E1C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D7E1C"/>
  </w:style>
  <w:style w:type="character" w:styleId="af4">
    <w:name w:val="footnote reference"/>
    <w:rsid w:val="005D7E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4;%20&#1087;&#1088;&#1080;&#1074;&#1072;&#1090;&#1080;&#1079;&#1072;&#1094;&#1080;&#1080;%20&#1078;&#1080;&#1083;&#110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616AD-34D4-4266-9193-2B699DE1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 приватизации жилья.dot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приватизации жилья</vt:lpstr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приватизации жилья</dc:title>
  <dc:creator>.</dc:creator>
  <cp:lastModifiedBy>User</cp:lastModifiedBy>
  <cp:revision>3</cp:revision>
  <cp:lastPrinted>2025-10-08T08:12:00Z</cp:lastPrinted>
  <dcterms:created xsi:type="dcterms:W3CDTF">2026-05-27T12:17:00Z</dcterms:created>
  <dcterms:modified xsi:type="dcterms:W3CDTF">2026-05-27T12:18:00Z</dcterms:modified>
</cp:coreProperties>
</file>